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A481A" w:rsidRDefault="00DA481A" w:rsidP="00DA481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ACCESORIOS PARA LABORATORIOS, S.A. DE C.V.</w:t>
      </w:r>
    </w:p>
    <w:p w:rsidR="00DA481A" w:rsidRDefault="00DA481A" w:rsidP="00DA481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A481A" w:rsidRDefault="00DA481A" w:rsidP="00DA481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A481A" w:rsidRDefault="00DA481A" w:rsidP="00DA481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DA481A" w:rsidP="00DA481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0349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Equipos y Suministros de Laboratorio, de Medición, de Observación y de Pruebas</w:t>
      </w:r>
      <w:bookmarkStart w:id="0" w:name="_GoBack"/>
      <w:bookmarkEnd w:id="0"/>
      <w:r w:rsidR="003470B9"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54778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5477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581596" w:rsidRPr="003C67B3" w:rsidRDefault="0058159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9654E">
        <w:rPr>
          <w:rFonts w:ascii="Times New Roman" w:hAnsi="Times New Roman"/>
          <w:sz w:val="24"/>
          <w:szCs w:val="24"/>
        </w:rPr>
        <w:t>09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5C7" w:rsidRDefault="00F755C7">
      <w:r>
        <w:separator/>
      </w:r>
    </w:p>
  </w:endnote>
  <w:endnote w:type="continuationSeparator" w:id="0">
    <w:p w:rsidR="00F755C7" w:rsidRDefault="00F7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5C7" w:rsidRDefault="00F755C7">
      <w:r>
        <w:separator/>
      </w:r>
    </w:p>
  </w:footnote>
  <w:footnote w:type="continuationSeparator" w:id="0">
    <w:p w:rsidR="00F755C7" w:rsidRDefault="00F75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2024-09-09T18:03:00Z</dcterms:created>
  <dcterms:modified xsi:type="dcterms:W3CDTF">2024-09-09T18:03:00Z</dcterms:modified>
</cp:coreProperties>
</file>