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32E17" w:rsidRDefault="00832E17" w:rsidP="00832E1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GONZALEZ FRANCO JESUS</w:t>
      </w:r>
    </w:p>
    <w:p w:rsidR="00832E17" w:rsidRDefault="00832E17" w:rsidP="00832E1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32E17" w:rsidRDefault="00832E17" w:rsidP="00832E1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32E17" w:rsidRDefault="00832E17" w:rsidP="00832E17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832E17" w:rsidP="00832E1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0343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8"/>
        </w:rPr>
        <w:t>Artículos Deportivos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32E17">
        <w:rPr>
          <w:rFonts w:ascii="Times New Roman" w:hAnsi="Times New Roman"/>
          <w:b/>
          <w:szCs w:val="24"/>
        </w:rPr>
        <w:t>física</w:t>
      </w:r>
      <w:r w:rsidR="00832E1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32E17">
        <w:rPr>
          <w:rFonts w:ascii="Times New Roman" w:hAnsi="Times New Roman"/>
          <w:b/>
          <w:szCs w:val="24"/>
        </w:rPr>
        <w:t>física</w:t>
      </w:r>
      <w:r w:rsidR="00832E1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741C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1433B" w:rsidRPr="003C67B3" w:rsidRDefault="0031433B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C6FAA">
        <w:rPr>
          <w:rFonts w:ascii="Times New Roman" w:hAnsi="Times New Roman"/>
          <w:sz w:val="24"/>
          <w:szCs w:val="24"/>
        </w:rPr>
        <w:t>16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791" w:rsidRDefault="00067791">
      <w:r>
        <w:separator/>
      </w:r>
    </w:p>
  </w:endnote>
  <w:endnote w:type="continuationSeparator" w:id="0">
    <w:p w:rsidR="00067791" w:rsidRDefault="0006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791" w:rsidRDefault="00067791">
      <w:r>
        <w:separator/>
      </w:r>
    </w:p>
  </w:footnote>
  <w:footnote w:type="continuationSeparator" w:id="0">
    <w:p w:rsidR="00067791" w:rsidRDefault="00067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6779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2F45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16B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17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2024-02-02T23:09:00Z</cp:lastPrinted>
  <dcterms:created xsi:type="dcterms:W3CDTF">2024-02-16T19:30:00Z</dcterms:created>
  <dcterms:modified xsi:type="dcterms:W3CDTF">2024-02-16T19:30:00Z</dcterms:modified>
</cp:coreProperties>
</file>